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line="576" w:lineRule="exact"/>
        <w:rPr>
          <w:rFonts w:hint="eastAsia" w:ascii="黑体" w:hAnsi="宋体" w:eastAsia="黑体" w:cs="黑体"/>
          <w:spacing w:val="0"/>
          <w:lang w:val="en-US" w:eastAsia="zh-CN"/>
        </w:rPr>
      </w:pPr>
      <w:r>
        <w:rPr>
          <w:rFonts w:hint="eastAsia" w:ascii="黑体" w:hAnsi="宋体" w:eastAsia="黑体" w:cs="黑体"/>
          <w:spacing w:val="0"/>
        </w:rPr>
        <w:t>附件</w:t>
      </w:r>
      <w:r>
        <w:rPr>
          <w:rFonts w:hint="eastAsia" w:ascii="黑体" w:hAnsi="宋体" w:eastAsia="黑体" w:cs="黑体"/>
          <w:spacing w:val="0"/>
          <w:lang w:val="en-US" w:eastAsia="zh-CN"/>
        </w:rPr>
        <w:t>3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44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</w:t>
      </w:r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 w:bidi="ar"/>
        </w:rPr>
        <w:t>中山市民众</w:t>
      </w:r>
      <w:bookmarkStart w:id="0" w:name="_GoBack"/>
      <w:bookmarkEnd w:id="0"/>
      <w:r>
        <w:rPr>
          <w:rFonts w:hint="eastAsia" w:ascii="仿宋_GB2312" w:hAnsi="仿宋_GB2312" w:cs="仿宋_GB2312"/>
          <w:b/>
          <w:color w:val="auto"/>
          <w:sz w:val="32"/>
          <w:szCs w:val="32"/>
          <w:lang w:val="en-US" w:eastAsia="zh-CN" w:bidi="ar"/>
        </w:rPr>
        <w:t>医院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 w:bidi="ar"/>
        </w:rPr>
        <w:t xml:space="preserve"> </w:t>
      </w:r>
      <w:r>
        <w:rPr>
          <w:rFonts w:hint="eastAsia" w:ascii="仿宋_GB2312" w:cs="仿宋_GB2312"/>
          <w:lang w:bidi="ar"/>
        </w:rPr>
        <w:t>投标单位：</w:t>
      </w:r>
      <w:r>
        <w:rPr>
          <w:rFonts w:hint="eastAsia" w:ascii="仿宋_GB2312" w:cs="仿宋_GB2312"/>
          <w:lang w:val="en-US" w:eastAsia="zh-CN" w:bidi="ar"/>
        </w:rPr>
        <w:t xml:space="preserve">         </w:t>
      </w:r>
    </w:p>
    <w:p>
      <w:pPr>
        <w:jc w:val="right"/>
        <w:rPr>
          <w:spacing w:val="0"/>
        </w:rPr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val="en-US" w:eastAsia="zh-CN" w:bidi="ar"/>
        </w:rPr>
        <w:t xml:space="preserve"> </w:t>
      </w:r>
      <w:r>
        <w:rPr>
          <w:rFonts w:hint="eastAsia" w:ascii="宋体" w:hAnsi="宋体" w:cs="宋体"/>
          <w:lang w:bidi="ar"/>
        </w:rPr>
        <w:t xml:space="preserve">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仿宋_GB2312"/>
          <w:lang w:bidi="ar"/>
        </w:rPr>
        <w:t>日</w:t>
      </w:r>
    </w:p>
    <w:sectPr>
      <w:pgSz w:w="11906" w:h="16838"/>
      <w:pgMar w:top="2098" w:right="1587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D7F472-6761-41DA-B56E-9027327324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290F3D1-29F0-414D-A425-A1988AD3AFE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3618BBB-E97D-4CAF-88FC-429B51E563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DA2MWNjZjE2YjU5OGY4Mjk0MGMxNjM1OWQ2NzgifQ=="/>
    <w:docVar w:name="KGWebUrl" w:val="http://szfile.sz.gov.cn//file/download?md5Path=9e3a3d87df99c88ebfeb4a66115b09f3@427274&amp;webOffice=1&amp;identityId=A92AC84D356B1F5218B8BD0F7AC7406D&amp;token=1ffacc1da6554c9bad688d9f74a461de&amp;identityId=A92AC84D356B1F5218B8BD0F7AC7406D&amp;wjbh=B202000370&amp;hddyid=LCA010001_HD_01&amp;fileSrcName=2022_04_28_20_4_11_5DEAD0A539F557D1A6CB26C2465CACFC.docx"/>
  </w:docVars>
  <w:rsids>
    <w:rsidRoot w:val="00172A27"/>
    <w:rsid w:val="00072343"/>
    <w:rsid w:val="00634E46"/>
    <w:rsid w:val="00A27A28"/>
    <w:rsid w:val="00C50775"/>
    <w:rsid w:val="00FC5520"/>
    <w:rsid w:val="038869C3"/>
    <w:rsid w:val="03A05BBA"/>
    <w:rsid w:val="0485706A"/>
    <w:rsid w:val="122400CB"/>
    <w:rsid w:val="1D283417"/>
    <w:rsid w:val="1D2F4516"/>
    <w:rsid w:val="1D794852"/>
    <w:rsid w:val="23A81923"/>
    <w:rsid w:val="24B02942"/>
    <w:rsid w:val="27BD1AF4"/>
    <w:rsid w:val="2DAF4BA6"/>
    <w:rsid w:val="2FF906D9"/>
    <w:rsid w:val="2FFFC990"/>
    <w:rsid w:val="31730BA1"/>
    <w:rsid w:val="32B545A6"/>
    <w:rsid w:val="34B0764C"/>
    <w:rsid w:val="35372FE4"/>
    <w:rsid w:val="364A3BF0"/>
    <w:rsid w:val="36610929"/>
    <w:rsid w:val="37A52ADA"/>
    <w:rsid w:val="39F901AE"/>
    <w:rsid w:val="3B5824CA"/>
    <w:rsid w:val="3E7A9E00"/>
    <w:rsid w:val="400D729E"/>
    <w:rsid w:val="42A70293"/>
    <w:rsid w:val="4393219C"/>
    <w:rsid w:val="460D20E0"/>
    <w:rsid w:val="491F36AB"/>
    <w:rsid w:val="4A123285"/>
    <w:rsid w:val="4F0FE91C"/>
    <w:rsid w:val="5529171F"/>
    <w:rsid w:val="577CBD46"/>
    <w:rsid w:val="58C911BA"/>
    <w:rsid w:val="59E72A3C"/>
    <w:rsid w:val="5B6BBFAC"/>
    <w:rsid w:val="5BFFFD74"/>
    <w:rsid w:val="5CC153B3"/>
    <w:rsid w:val="5ED856BC"/>
    <w:rsid w:val="60F47DA9"/>
    <w:rsid w:val="65366619"/>
    <w:rsid w:val="6A4A2A4A"/>
    <w:rsid w:val="6AE43813"/>
    <w:rsid w:val="6CFD2438"/>
    <w:rsid w:val="6EED595E"/>
    <w:rsid w:val="6F5F16E1"/>
    <w:rsid w:val="6FDF42A3"/>
    <w:rsid w:val="6FF6CD33"/>
    <w:rsid w:val="74E17814"/>
    <w:rsid w:val="75BFB148"/>
    <w:rsid w:val="7776162F"/>
    <w:rsid w:val="77FF8FFF"/>
    <w:rsid w:val="7ECFCD9A"/>
    <w:rsid w:val="EFE3F1D3"/>
    <w:rsid w:val="F6FC4A30"/>
    <w:rsid w:val="FADF3C3D"/>
    <w:rsid w:val="FDDF16FF"/>
    <w:rsid w:val="FDF747A1"/>
    <w:rsid w:val="FEBFD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ywf\C:\home\faguichu1\C:\home\faguichu1\C:\home\faguichu1\C:\home\faguichu1\C:\WINDOWS\system32\file:\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13</Pages>
  <Words>5480</Words>
  <Characters>5596</Characters>
  <TotalTime>6</TotalTime>
  <ScaleCrop>false</ScaleCrop>
  <LinksUpToDate>false</LinksUpToDate>
  <CharactersWithSpaces>5885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2019-11-12T02:10:00Z</dcterms:created>
  <dc:creator>余盈利</dc:creator>
  <cp:lastModifiedBy>Administrator</cp:lastModifiedBy>
  <cp:lastPrinted>2023-03-08T22:27:00Z</cp:lastPrinted>
  <dcterms:modified xsi:type="dcterms:W3CDTF">2024-01-08T09:49:15Z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CF8A9DB26FD540619B16CCA4DE62D071_13</vt:lpwstr>
  </property>
</Properties>
</file>